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6D" w:rsidRPr="00F3788D" w:rsidRDefault="003B300B" w:rsidP="003B300B">
      <w:pPr>
        <w:widowControl w:val="0"/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ALLEGATO B</w:t>
      </w:r>
    </w:p>
    <w:p w:rsidR="006912F6" w:rsidRPr="00F3788D" w:rsidRDefault="007E20B7" w:rsidP="00B52ABD">
      <w:pPr>
        <w:widowControl w:val="0"/>
        <w:autoSpaceDE w:val="0"/>
        <w:autoSpaceDN w:val="0"/>
        <w:adjustRightInd w:val="0"/>
        <w:spacing w:after="0" w:line="240" w:lineRule="auto"/>
        <w:ind w:left="5069" w:right="70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Al </w:t>
      </w:r>
      <w:r w:rsidR="00B52ABD"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>Comune di Tortolì</w:t>
      </w:r>
    </w:p>
    <w:p w:rsidR="00B52ABD" w:rsidRPr="00F3788D" w:rsidRDefault="00B52ABD" w:rsidP="00B52ABD">
      <w:pPr>
        <w:widowControl w:val="0"/>
        <w:autoSpaceDE w:val="0"/>
        <w:autoSpaceDN w:val="0"/>
        <w:adjustRightInd w:val="0"/>
        <w:spacing w:after="0" w:line="240" w:lineRule="auto"/>
        <w:ind w:left="5069" w:right="70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>Servizio Affari Generali</w:t>
      </w:r>
    </w:p>
    <w:p w:rsidR="00B52ABD" w:rsidRPr="00F3788D" w:rsidRDefault="00B52ABD" w:rsidP="00B52ABD">
      <w:pPr>
        <w:widowControl w:val="0"/>
        <w:autoSpaceDE w:val="0"/>
        <w:autoSpaceDN w:val="0"/>
        <w:adjustRightInd w:val="0"/>
        <w:spacing w:after="0" w:line="240" w:lineRule="auto"/>
        <w:ind w:left="5069" w:right="70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>Via Garibaldi n. 1</w:t>
      </w:r>
    </w:p>
    <w:p w:rsidR="00B52ABD" w:rsidRPr="00F3788D" w:rsidRDefault="00B52ABD" w:rsidP="00B52ABD">
      <w:pPr>
        <w:widowControl w:val="0"/>
        <w:autoSpaceDE w:val="0"/>
        <w:autoSpaceDN w:val="0"/>
        <w:adjustRightInd w:val="0"/>
        <w:spacing w:after="0" w:line="240" w:lineRule="auto"/>
        <w:ind w:left="5069" w:right="70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>08048 TORTOLI’</w:t>
      </w:r>
    </w:p>
    <w:p w:rsidR="00F3788D" w:rsidRPr="00F3788D" w:rsidRDefault="00F3788D" w:rsidP="00B52ABD">
      <w:pPr>
        <w:widowControl w:val="0"/>
        <w:autoSpaceDE w:val="0"/>
        <w:autoSpaceDN w:val="0"/>
        <w:adjustRightInd w:val="0"/>
        <w:spacing w:after="0" w:line="240" w:lineRule="auto"/>
        <w:ind w:left="5069" w:right="70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3788D" w:rsidRPr="00F3788D" w:rsidRDefault="00F3788D" w:rsidP="00B52ABD">
      <w:pPr>
        <w:widowControl w:val="0"/>
        <w:autoSpaceDE w:val="0"/>
        <w:autoSpaceDN w:val="0"/>
        <w:adjustRightInd w:val="0"/>
        <w:spacing w:after="0" w:line="240" w:lineRule="auto"/>
        <w:ind w:left="5069" w:right="70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color w:val="333300"/>
          <w:sz w:val="24"/>
          <w:szCs w:val="24"/>
        </w:rPr>
      </w:pPr>
    </w:p>
    <w:p w:rsidR="00DE655D" w:rsidRPr="00F3788D" w:rsidRDefault="006912F6" w:rsidP="00343A18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Oggetto: </w:t>
      </w:r>
      <w:r w:rsidR="00CC08B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Manifestazioni </w:t>
      </w:r>
      <w:r w:rsidR="002604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natalizie </w:t>
      </w:r>
      <w:r w:rsidR="00CC08BF">
        <w:rPr>
          <w:rFonts w:ascii="Times New Roman" w:hAnsi="Times New Roman" w:cs="Times New Roman"/>
          <w:iCs/>
          <w:color w:val="000000"/>
          <w:sz w:val="24"/>
          <w:szCs w:val="24"/>
        </w:rPr>
        <w:t>anno 202</w:t>
      </w:r>
      <w:r w:rsidR="00260451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A3632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Pro</w:t>
      </w:r>
      <w:r w:rsidR="00D6627E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posta di progetto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/evento</w:t>
      </w: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6912F6" w:rsidRPr="00F3788D" w:rsidRDefault="006912F6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3788D" w:rsidRPr="00F3788D" w:rsidRDefault="00F3788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912F6" w:rsidRPr="00F3788D" w:rsidRDefault="00B52AB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Il 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sottoscritto______________________________________________________________</w:t>
      </w: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_____</w:t>
      </w:r>
    </w:p>
    <w:p w:rsidR="00B52ABD" w:rsidRPr="00F3788D" w:rsidRDefault="00B52AB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nato a_________</w:t>
      </w:r>
      <w:r w:rsidR="008E3A6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_______________________________ </w:t>
      </w: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il___________________________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residente a__________________________ in via____________________________ n.______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8E3A6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tel._________________________ 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e-mail__________________________________________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In qualità di ( ) Presidente ( ) Responsabile ( ) Legale rappresentante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( ) Ente ( ) Associazione ( ) Gruppo ( ) Comitato _____________________________________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con sede a __________________________ in via____________________________ n.______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tel.____________________________ fax________________________________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e-mail_________________________________ sito internet________________________</w:t>
      </w:r>
    </w:p>
    <w:p w:rsidR="00D6627E" w:rsidRPr="00F3788D" w:rsidRDefault="00D6627E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6627E" w:rsidRPr="00F3788D" w:rsidRDefault="00D6627E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iscritta al Registro comunale dal ______________</w:t>
      </w:r>
    </w:p>
    <w:p w:rsidR="006912F6" w:rsidRPr="00F3788D" w:rsidRDefault="006912F6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A2713C" w:rsidP="00077068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p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ropone all’Amministrazione Comunale il seguente progetto/manifestazione/evento</w:t>
      </w:r>
      <w:r w:rsidR="00A67150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 realizzarsi </w:t>
      </w:r>
      <w:r w:rsidR="00CC08BF">
        <w:rPr>
          <w:rFonts w:ascii="Times New Roman" w:hAnsi="Times New Roman" w:cs="Times New Roman"/>
          <w:iCs/>
          <w:color w:val="000000"/>
          <w:sz w:val="24"/>
          <w:szCs w:val="24"/>
        </w:rPr>
        <w:t>nel mese</w:t>
      </w:r>
      <w:r w:rsidR="00343A18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di </w:t>
      </w:r>
      <w:r w:rsidR="00CC08B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__________________ </w:t>
      </w:r>
      <w:r w:rsidR="00343A18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="00A67150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ell’anno in corso, 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="00260451"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tal fine</w:t>
      </w:r>
    </w:p>
    <w:p w:rsidR="006D79E2" w:rsidRPr="00F3788D" w:rsidRDefault="006D79E2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D79E2" w:rsidRPr="00F3788D" w:rsidRDefault="00DE655D" w:rsidP="00F3788D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DICHIARA</w:t>
      </w:r>
    </w:p>
    <w:p w:rsidR="00D6627E" w:rsidRPr="00F3788D" w:rsidRDefault="00D6627E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E655D" w:rsidRPr="00F3788D" w:rsidRDefault="00A2713C" w:rsidP="00F3788D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otto la propria responsabilità</w:t>
      </w:r>
      <w:r w:rsidR="00A67150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di non perseguire scopi di lucro e di non operare in regime di impresa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CHIEDE</w:t>
      </w:r>
    </w:p>
    <w:p w:rsidR="00F933D0" w:rsidRPr="00F3788D" w:rsidRDefault="00F933D0" w:rsidP="008E3A6D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E655D" w:rsidRPr="00F3788D" w:rsidRDefault="00A2713C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l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’approvazione del progetto che viene illustrato di seguito</w:t>
      </w:r>
      <w:r w:rsidR="00D72A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C4CDC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 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per il quale si richiede:</w:t>
      </w:r>
    </w:p>
    <w:p w:rsidR="00F933D0" w:rsidRPr="00F3788D" w:rsidRDefault="00F933D0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72AF7" w:rsidP="00D4250E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□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D4250E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</w:t>
      </w:r>
      <w:r w:rsidR="00DE655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atrocinio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="00DE655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del Comune</w:t>
      </w:r>
      <w:r w:rsidR="00B52AB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di Tortolì</w:t>
      </w:r>
      <w:r w:rsidR="00DE655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DE655D" w:rsidRPr="00F3788D" w:rsidRDefault="00D4250E" w:rsidP="00D4250E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□</w:t>
      </w: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F933D0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concessione di spazi</w:t>
      </w: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comunal</w:t>
      </w:r>
      <w:r w:rsidR="00F933D0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="00FA1FB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</w:t>
      </w: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_________</w:t>
      </w:r>
    </w:p>
    <w:p w:rsidR="00D4250E" w:rsidRPr="00F3788D" w:rsidRDefault="00D4250E" w:rsidP="00D4250E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□</w:t>
      </w:r>
      <w:r w:rsidR="00FA1FB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concessione di beni comunali</w:t>
      </w:r>
      <w:r w:rsidR="00FA1FB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FA1FBD" w:rsidRPr="00F3788D" w:rsidRDefault="00FA1FBD" w:rsidP="00D4250E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______________________________________________________</w:t>
      </w:r>
    </w:p>
    <w:p w:rsidR="00DE655D" w:rsidRPr="00F3788D" w:rsidRDefault="00FA1FBD" w:rsidP="00D4250E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□</w:t>
      </w: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pubb</w:t>
      </w:r>
      <w:r w:rsidR="00DE655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licazione </w:t>
      </w:r>
      <w:r w:rsidR="008C4CDC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degli eventi sul </w:t>
      </w:r>
      <w:r w:rsidR="00DE655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sito internet del Comune;</w:t>
      </w:r>
    </w:p>
    <w:p w:rsidR="008E3A6D" w:rsidRPr="00F3788D" w:rsidRDefault="00D4250E" w:rsidP="00D4250E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□</w:t>
      </w:r>
      <w:r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="00EB12A1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</w:t>
      </w:r>
      <w:r w:rsidR="00DE655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ltro</w:t>
      </w:r>
      <w:r w:rsidR="00FA1FBD" w:rsidRPr="00F378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="00DE655D"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____________________________________________________________</w:t>
      </w:r>
    </w:p>
    <w:p w:rsidR="00330B68" w:rsidRDefault="00FA1FBD" w:rsidP="00F3788D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788D">
        <w:rPr>
          <w:rFonts w:ascii="Times New Roman" w:hAnsi="Times New Roman" w:cs="Times New Roman"/>
          <w:iCs/>
          <w:color w:val="000000"/>
          <w:sz w:val="24"/>
          <w:szCs w:val="24"/>
        </w:rPr>
        <w:tab/>
        <w:t>________________________________</w:t>
      </w:r>
      <w:r w:rsidR="00F3788D">
        <w:rPr>
          <w:rFonts w:ascii="Times New Roman" w:hAnsi="Times New Roman" w:cs="Times New Roman"/>
          <w:iCs/>
          <w:color w:val="000000"/>
          <w:sz w:val="24"/>
          <w:szCs w:val="24"/>
        </w:rPr>
        <w:t>________________________________</w:t>
      </w:r>
    </w:p>
    <w:p w:rsidR="00CC08BF" w:rsidRDefault="00CC08BF" w:rsidP="00F3788D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C08BF" w:rsidRPr="00F3788D" w:rsidRDefault="00CC08BF" w:rsidP="00F3788D">
      <w:pPr>
        <w:pStyle w:val="Paragrafoelenco"/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E655D" w:rsidRPr="00F3788D" w:rsidRDefault="00DE655D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>DESCRIZIONEDEL PROGETTO, MANIFESTAZIONE O EVENTO</w:t>
      </w:r>
    </w:p>
    <w:p w:rsidR="00330B68" w:rsidRPr="00F3788D" w:rsidRDefault="00330B68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655D" w:rsidRDefault="00DE655D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Titolo del progetto_______________________________________________________</w:t>
      </w:r>
      <w:r w:rsidR="00330B68" w:rsidRPr="00F3788D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204C5A" w:rsidRPr="00F3788D" w:rsidRDefault="00204C5A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E655D" w:rsidRDefault="00DE655D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Periodo di attuazione del progetto_______________________________________________</w:t>
      </w:r>
      <w:r w:rsidR="00330B68" w:rsidRPr="00F3788D">
        <w:rPr>
          <w:rFonts w:ascii="Times New Roman" w:hAnsi="Times New Roman" w:cs="Times New Roman"/>
          <w:iCs/>
          <w:sz w:val="24"/>
          <w:szCs w:val="24"/>
        </w:rPr>
        <w:t>__</w:t>
      </w:r>
    </w:p>
    <w:p w:rsidR="00204C5A" w:rsidRPr="00F3788D" w:rsidRDefault="00204C5A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vertAlign w:val="subscript"/>
        </w:rPr>
      </w:pPr>
    </w:p>
    <w:p w:rsidR="00DE655D" w:rsidRPr="00F3788D" w:rsidRDefault="00DE655D" w:rsidP="00330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Destinat</w:t>
      </w:r>
      <w:r w:rsidR="00330B68" w:rsidRPr="00F3788D">
        <w:rPr>
          <w:rFonts w:ascii="Times New Roman" w:hAnsi="Times New Roman" w:cs="Times New Roman"/>
          <w:iCs/>
          <w:sz w:val="24"/>
          <w:szCs w:val="24"/>
        </w:rPr>
        <w:t>ari a cui è rivolto il progetto (indicare tipologia e fasce d’età) ____</w:t>
      </w:r>
      <w:r w:rsidR="008E3A6D"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 w:rsidRPr="00F3788D">
        <w:rPr>
          <w:rFonts w:ascii="Times New Roman" w:hAnsi="Times New Roman" w:cs="Times New Roman"/>
          <w:iCs/>
          <w:sz w:val="24"/>
          <w:szCs w:val="24"/>
        </w:rPr>
        <w:t>_</w:t>
      </w:r>
      <w:r w:rsidR="00330B68" w:rsidRPr="00F3788D">
        <w:rPr>
          <w:rFonts w:ascii="Times New Roman" w:hAnsi="Times New Roman" w:cs="Times New Roman"/>
          <w:iCs/>
          <w:sz w:val="24"/>
          <w:szCs w:val="24"/>
        </w:rPr>
        <w:t>____</w:t>
      </w:r>
    </w:p>
    <w:p w:rsidR="00DE655D" w:rsidRDefault="00DE655D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17B84" w:rsidRPr="00F3788D" w:rsidRDefault="00D17B84" w:rsidP="00330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E655D" w:rsidRPr="00F3788D" w:rsidRDefault="00717418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iCs/>
          <w:sz w:val="24"/>
          <w:szCs w:val="24"/>
        </w:rPr>
        <w:t xml:space="preserve"> DETTAGLIO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0017EC" w:rsidRPr="00F3788D" w:rsidRDefault="000017EC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7EC" w:rsidRPr="00F3788D" w:rsidRDefault="000017EC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Professionalità coinvolte </w:t>
      </w:r>
      <w:r w:rsidRPr="00F3788D">
        <w:rPr>
          <w:rFonts w:ascii="Times New Roman" w:hAnsi="Times New Roman" w:cs="Times New Roman"/>
          <w:iCs/>
          <w:sz w:val="24"/>
          <w:szCs w:val="24"/>
        </w:rPr>
        <w:t>(descrivere profilo e competenze di eventuali professionalità esterne</w:t>
      </w:r>
      <w:r w:rsidR="005868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66BA" w:rsidRPr="00F3788D">
        <w:rPr>
          <w:rFonts w:ascii="Times New Roman" w:hAnsi="Times New Roman" w:cs="Times New Roman"/>
          <w:iCs/>
          <w:sz w:val="24"/>
          <w:szCs w:val="24"/>
        </w:rPr>
        <w:t>all’</w:t>
      </w:r>
      <w:r w:rsidRPr="00F3788D">
        <w:rPr>
          <w:rFonts w:ascii="Times New Roman" w:hAnsi="Times New Roman" w:cs="Times New Roman"/>
          <w:iCs/>
          <w:sz w:val="24"/>
          <w:szCs w:val="24"/>
        </w:rPr>
        <w:t>Associazione ma necessarie per il buon esito del progetto</w:t>
      </w:r>
      <w:r w:rsidR="00320B70" w:rsidRPr="00F3788D">
        <w:rPr>
          <w:rFonts w:ascii="Times New Roman" w:hAnsi="Times New Roman" w:cs="Times New Roman"/>
          <w:iCs/>
          <w:sz w:val="24"/>
          <w:szCs w:val="24"/>
        </w:rPr>
        <w:t xml:space="preserve">) 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F3788D" w:rsidRPr="00F3788D" w:rsidRDefault="00F3788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>Modalità di promozione e pubblicità evento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Per l’effettuazione del progetto verranno utilizzati i seguenti mezzi: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Affissione di locandine/striscioni</w:t>
      </w:r>
      <w:r w:rsidR="000424AB" w:rsidRPr="00F3788D">
        <w:rPr>
          <w:rFonts w:ascii="Times New Roman" w:hAnsi="Times New Roman" w:cs="Times New Roman"/>
          <w:iCs/>
          <w:sz w:val="24"/>
          <w:szCs w:val="24"/>
        </w:rPr>
        <w:t>/manifesti;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Pubblicazione su riviste e stampa locale</w:t>
      </w:r>
      <w:r w:rsidR="000424AB" w:rsidRPr="00F3788D">
        <w:rPr>
          <w:rFonts w:ascii="Times New Roman" w:hAnsi="Times New Roman" w:cs="Times New Roman"/>
          <w:iCs/>
          <w:sz w:val="24"/>
          <w:szCs w:val="24"/>
        </w:rPr>
        <w:t>;</w:t>
      </w:r>
    </w:p>
    <w:p w:rsidR="00DE655D" w:rsidRPr="00F3788D" w:rsidRDefault="00DE655D" w:rsidP="008E3A6D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  <w:r w:rsidRPr="00F3788D">
        <w:rPr>
          <w:rFonts w:ascii="Times New Roman" w:hAnsi="Times New Roman" w:cs="Times New Roman"/>
          <w:iCs/>
          <w:sz w:val="24"/>
          <w:szCs w:val="24"/>
        </w:rPr>
        <w:t>Altre forme pubblicitarie___________________</w:t>
      </w:r>
      <w:r w:rsidR="008E3A6D" w:rsidRPr="00F3788D">
        <w:rPr>
          <w:rFonts w:ascii="Times New Roman" w:hAnsi="Times New Roman" w:cs="Times New Roman"/>
          <w:iCs/>
          <w:sz w:val="24"/>
          <w:szCs w:val="24"/>
        </w:rPr>
        <w:t>_______________________________</w:t>
      </w:r>
    </w:p>
    <w:p w:rsidR="008E3A6D" w:rsidRPr="00F3788D" w:rsidRDefault="008E3A6D" w:rsidP="008E3A6D">
      <w:pPr>
        <w:spacing w:after="0" w:line="240" w:lineRule="auto"/>
        <w:ind w:right="707"/>
        <w:rPr>
          <w:rFonts w:ascii="Times New Roman" w:hAnsi="Times New Roman" w:cs="Times New Roman"/>
          <w:iCs/>
          <w:sz w:val="24"/>
          <w:szCs w:val="24"/>
        </w:rPr>
      </w:pPr>
    </w:p>
    <w:p w:rsidR="00DE655D" w:rsidRPr="00F3788D" w:rsidRDefault="00DE655D" w:rsidP="008E3A6D">
      <w:pPr>
        <w:spacing w:after="0" w:line="240" w:lineRule="auto"/>
        <w:ind w:right="70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788D">
        <w:rPr>
          <w:rFonts w:ascii="Times New Roman" w:hAnsi="Times New Roman" w:cs="Times New Roman"/>
          <w:b/>
          <w:bCs/>
          <w:iCs/>
          <w:sz w:val="24"/>
          <w:szCs w:val="24"/>
        </w:rPr>
        <w:t>Quadro economico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7"/>
        <w:gridCol w:w="3376"/>
        <w:gridCol w:w="3456"/>
      </w:tblGrid>
      <w:tr w:rsidR="00DE655D" w:rsidRPr="00F3788D" w:rsidTr="008E3A6D">
        <w:tc>
          <w:tcPr>
            <w:tcW w:w="3447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iCs/>
                <w:sz w:val="24"/>
                <w:szCs w:val="24"/>
              </w:rPr>
              <w:t>Descrizione</w:t>
            </w:r>
          </w:p>
        </w:tc>
        <w:tc>
          <w:tcPr>
            <w:tcW w:w="337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iCs/>
                <w:sz w:val="24"/>
                <w:szCs w:val="24"/>
              </w:rPr>
              <w:t>Spesa</w:t>
            </w:r>
          </w:p>
        </w:tc>
        <w:tc>
          <w:tcPr>
            <w:tcW w:w="3456" w:type="dxa"/>
          </w:tcPr>
          <w:p w:rsidR="00DE655D" w:rsidRPr="00F3788D" w:rsidRDefault="00DE655D" w:rsidP="00330B68">
            <w:pPr>
              <w:autoSpaceDE w:val="0"/>
              <w:autoSpaceDN w:val="0"/>
              <w:adjustRightInd w:val="0"/>
              <w:ind w:right="707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it-IT"/>
              </w:rPr>
            </w:pPr>
            <w:r w:rsidRPr="00F3788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it-IT"/>
              </w:rPr>
              <w:t>Entrata (indicare anche l’eventuale contributo di soci</w:t>
            </w:r>
            <w:r w:rsidR="00330B68" w:rsidRPr="00F3788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it-IT"/>
              </w:rPr>
              <w:t>/</w:t>
            </w:r>
            <w:r w:rsidRPr="00F3788D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it-IT"/>
              </w:rPr>
              <w:t xml:space="preserve"> partecipanti)</w:t>
            </w:r>
          </w:p>
        </w:tc>
      </w:tr>
      <w:tr w:rsidR="00DE655D" w:rsidRPr="00F3788D" w:rsidTr="008E3A6D">
        <w:tc>
          <w:tcPr>
            <w:tcW w:w="3447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5D" w:rsidRPr="00F3788D" w:rsidTr="008E3A6D">
        <w:tc>
          <w:tcPr>
            <w:tcW w:w="3447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5D" w:rsidRPr="00F3788D" w:rsidTr="008E3A6D">
        <w:tc>
          <w:tcPr>
            <w:tcW w:w="3447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7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5D" w:rsidRPr="00F3788D" w:rsidTr="008E3A6D">
        <w:tc>
          <w:tcPr>
            <w:tcW w:w="3447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7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5D" w:rsidRPr="00F3788D" w:rsidTr="008E3A6D">
        <w:tc>
          <w:tcPr>
            <w:tcW w:w="3447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788D">
              <w:rPr>
                <w:rFonts w:ascii="Times New Roman" w:hAnsi="Times New Roman" w:cs="Times New Roman"/>
                <w:iCs/>
                <w:sz w:val="24"/>
                <w:szCs w:val="24"/>
              </w:rPr>
              <w:t>totali</w:t>
            </w:r>
          </w:p>
        </w:tc>
        <w:tc>
          <w:tcPr>
            <w:tcW w:w="337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E655D" w:rsidRPr="00F3788D" w:rsidRDefault="00DE655D" w:rsidP="008E3A6D">
            <w:pPr>
              <w:ind w:righ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C5A" w:rsidRDefault="00204C5A" w:rsidP="0020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C08BF" w:rsidRDefault="00CC08BF" w:rsidP="0020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C08BF" w:rsidRDefault="00CC08BF" w:rsidP="0020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C08BF" w:rsidRDefault="00CC08BF" w:rsidP="0020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C08BF" w:rsidRDefault="00CC08BF" w:rsidP="0020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C08BF" w:rsidRDefault="00CC08BF" w:rsidP="0020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933D0" w:rsidRPr="00DF350A" w:rsidRDefault="00DF350A" w:rsidP="00DF350A">
      <w:pPr>
        <w:jc w:val="both"/>
        <w:rPr>
          <w:rFonts w:ascii="Times New Roman" w:hAnsi="Times New Roman" w:cs="Times New Roman"/>
          <w:sz w:val="24"/>
          <w:szCs w:val="24"/>
        </w:rPr>
      </w:pPr>
      <w:r w:rsidRPr="00DF350A">
        <w:rPr>
          <w:rFonts w:ascii="Times New Roman" w:hAnsi="Times New Roman" w:cs="Times New Roman"/>
          <w:b/>
          <w:sz w:val="24"/>
          <w:szCs w:val="24"/>
        </w:rPr>
        <w:lastRenderedPageBreak/>
        <w:t>SI IMPEGNA</w:t>
      </w:r>
      <w:r w:rsidRPr="00DF350A">
        <w:rPr>
          <w:rFonts w:ascii="Times New Roman" w:hAnsi="Times New Roman" w:cs="Times New Roman"/>
          <w:sz w:val="24"/>
          <w:szCs w:val="24"/>
        </w:rPr>
        <w:t xml:space="preserve"> alla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F350A">
        <w:rPr>
          <w:rFonts w:ascii="Times New Roman" w:hAnsi="Times New Roman" w:cs="Times New Roman"/>
          <w:sz w:val="24"/>
          <w:szCs w:val="24"/>
        </w:rPr>
        <w:t>iena osservanza delle eventuali disposizioni vigenti al momento della realizzazione dell’evento in materia di misure anticovid.</w:t>
      </w:r>
    </w:p>
    <w:p w:rsidR="00204C5A" w:rsidRDefault="00204C5A" w:rsidP="00204C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 dati personali forniti dai soggetti proponenti ai fini della partecipazione alla presente procedura sono raccolti e trattati nell’ambito del medesimo procedimento in conformità a quanto previsto dall’art. 13 del Regolamento UE 2016/679 e dalla normativa nazionale in materia in quanto applicabile.</w:t>
      </w:r>
    </w:p>
    <w:p w:rsidR="00F3788D" w:rsidRPr="00F3788D" w:rsidRDefault="00F3788D" w:rsidP="00F933D0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</w:pPr>
    </w:p>
    <w:p w:rsidR="00077068" w:rsidRPr="00F3788D" w:rsidRDefault="00077068" w:rsidP="00077068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</w:pPr>
      <w:r w:rsidRPr="00F3788D"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  <w:t xml:space="preserve">Tortolì , lì_________________ </w:t>
      </w:r>
    </w:p>
    <w:p w:rsidR="00077068" w:rsidRDefault="00077068" w:rsidP="00077068">
      <w:pPr>
        <w:autoSpaceDE w:val="0"/>
        <w:autoSpaceDN w:val="0"/>
        <w:adjustRightInd w:val="0"/>
        <w:spacing w:after="0" w:line="240" w:lineRule="auto"/>
        <w:ind w:right="707" w:firstLine="708"/>
        <w:rPr>
          <w:rFonts w:ascii="Times" w:eastAsiaTheme="minorEastAsia" w:hAnsi="Times" w:cs="Helvetica-Oblique"/>
          <w:iCs/>
          <w:sz w:val="18"/>
          <w:szCs w:val="18"/>
          <w:lang w:eastAsia="it-IT"/>
        </w:rPr>
      </w:pPr>
      <w:r w:rsidRPr="00F933D0">
        <w:rPr>
          <w:rFonts w:ascii="Times" w:eastAsiaTheme="minorEastAsia" w:hAnsi="Times" w:cs="Helvetica-Oblique"/>
          <w:b/>
          <w:iCs/>
          <w:sz w:val="18"/>
          <w:szCs w:val="18"/>
          <w:lang w:eastAsia="it-IT"/>
        </w:rPr>
        <w:t xml:space="preserve">                                                                                                                        firma</w:t>
      </w:r>
      <w:r w:rsidRPr="00F933D0">
        <w:rPr>
          <w:rFonts w:ascii="Times" w:eastAsiaTheme="minorEastAsia" w:hAnsi="Times" w:cs="Helvetica-Oblique"/>
          <w:iCs/>
          <w:sz w:val="18"/>
          <w:szCs w:val="18"/>
          <w:lang w:eastAsia="it-IT"/>
        </w:rPr>
        <w:t>______________________</w:t>
      </w:r>
    </w:p>
    <w:p w:rsidR="00077068" w:rsidRDefault="00077068" w:rsidP="00077068">
      <w:pPr>
        <w:autoSpaceDE w:val="0"/>
        <w:autoSpaceDN w:val="0"/>
        <w:adjustRightInd w:val="0"/>
        <w:spacing w:after="0" w:line="240" w:lineRule="auto"/>
        <w:ind w:right="707" w:firstLine="708"/>
        <w:rPr>
          <w:rFonts w:ascii="Times" w:eastAsiaTheme="minorEastAsia" w:hAnsi="Times" w:cs="Helvetica-Oblique"/>
          <w:iCs/>
          <w:sz w:val="18"/>
          <w:szCs w:val="18"/>
          <w:lang w:eastAsia="it-IT"/>
        </w:rPr>
      </w:pPr>
    </w:p>
    <w:p w:rsidR="00F3788D" w:rsidRPr="00F3788D" w:rsidRDefault="00F3788D" w:rsidP="00F933D0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</w:pPr>
    </w:p>
    <w:p w:rsidR="00F3788D" w:rsidRPr="00F3788D" w:rsidRDefault="00F3788D" w:rsidP="00F933D0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it-IT"/>
        </w:rPr>
      </w:pPr>
    </w:p>
    <w:p w:rsidR="0058162E" w:rsidRPr="0058162E" w:rsidRDefault="0058162E" w:rsidP="0058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162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Allega alla presente i seguenti documenti: </w:t>
      </w:r>
    </w:p>
    <w:p w:rsidR="0058162E" w:rsidRPr="0058162E" w:rsidRDefault="0058162E" w:rsidP="005816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162E">
        <w:rPr>
          <w:rFonts w:ascii="Times New Roman" w:hAnsi="Times New Roman" w:cs="Times New Roman"/>
          <w:color w:val="000000"/>
          <w:sz w:val="23"/>
          <w:szCs w:val="23"/>
        </w:rPr>
        <w:t xml:space="preserve">programma dettagliato della manifestazione o iniziativa; </w:t>
      </w:r>
    </w:p>
    <w:p w:rsidR="0058162E" w:rsidRPr="0058162E" w:rsidRDefault="0058162E" w:rsidP="005816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162E">
        <w:rPr>
          <w:rFonts w:ascii="Times New Roman" w:hAnsi="Times New Roman" w:cs="Times New Roman"/>
          <w:color w:val="000000"/>
          <w:sz w:val="23"/>
          <w:szCs w:val="23"/>
        </w:rPr>
        <w:t xml:space="preserve">preventivo delle spese e delle entrate con le quali la stessa verrà finanziata; </w:t>
      </w:r>
    </w:p>
    <w:p w:rsidR="0058162E" w:rsidRDefault="0058162E" w:rsidP="005816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162E">
        <w:rPr>
          <w:rFonts w:ascii="Times New Roman" w:hAnsi="Times New Roman" w:cs="Times New Roman"/>
          <w:color w:val="000000"/>
          <w:sz w:val="23"/>
          <w:szCs w:val="23"/>
        </w:rPr>
        <w:t xml:space="preserve">copia dello statuto dell’Associazione (se non già in possesso del Comune) </w:t>
      </w:r>
    </w:p>
    <w:p w:rsidR="0058162E" w:rsidRDefault="0058162E" w:rsidP="005816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162E">
        <w:rPr>
          <w:rFonts w:ascii="Times New Roman" w:hAnsi="Times New Roman" w:cs="Times New Roman"/>
          <w:color w:val="000000"/>
          <w:sz w:val="23"/>
          <w:szCs w:val="23"/>
        </w:rPr>
        <w:t xml:space="preserve">copia dell’ultimo bilancio di esercizio o documentazione adeguata (se non trattasi di associazione obbligata a presentare il bilancio). </w:t>
      </w:r>
    </w:p>
    <w:p w:rsidR="00951FD7" w:rsidRPr="0058162E" w:rsidRDefault="00951FD7" w:rsidP="005816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162E">
        <w:rPr>
          <w:rFonts w:ascii="Times" w:eastAsiaTheme="minorEastAsia" w:hAnsi="Times" w:cs="Helvetica-Oblique"/>
          <w:iCs/>
          <w:sz w:val="24"/>
          <w:szCs w:val="24"/>
          <w:lang w:eastAsia="it-IT"/>
        </w:rPr>
        <w:t>fotocopia documento in corso di validità.</w:t>
      </w:r>
    </w:p>
    <w:sectPr w:rsidR="00951FD7" w:rsidRPr="0058162E" w:rsidSect="008E3A6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2A" w:rsidRDefault="00AF042A" w:rsidP="00AF042A">
      <w:pPr>
        <w:spacing w:after="0" w:line="240" w:lineRule="auto"/>
      </w:pPr>
      <w:r>
        <w:separator/>
      </w:r>
    </w:p>
  </w:endnote>
  <w:endnote w:type="continuationSeparator" w:id="0">
    <w:p w:rsidR="00AF042A" w:rsidRDefault="00AF042A" w:rsidP="00AF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2A" w:rsidRDefault="00AF042A" w:rsidP="00AF042A">
      <w:pPr>
        <w:spacing w:after="0" w:line="240" w:lineRule="auto"/>
      </w:pPr>
      <w:r>
        <w:separator/>
      </w:r>
    </w:p>
  </w:footnote>
  <w:footnote w:type="continuationSeparator" w:id="0">
    <w:p w:rsidR="00AF042A" w:rsidRDefault="00AF042A" w:rsidP="00AF0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69A6"/>
    <w:multiLevelType w:val="hybridMultilevel"/>
    <w:tmpl w:val="6F46D9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B1D41"/>
    <w:multiLevelType w:val="hybridMultilevel"/>
    <w:tmpl w:val="0C86B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66FD9"/>
    <w:multiLevelType w:val="hybridMultilevel"/>
    <w:tmpl w:val="E7543B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4095"/>
    <w:multiLevelType w:val="hybridMultilevel"/>
    <w:tmpl w:val="8F308AEA"/>
    <w:lvl w:ilvl="0" w:tplc="C70231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55D"/>
    <w:rsid w:val="000017EC"/>
    <w:rsid w:val="000424AB"/>
    <w:rsid w:val="00071BF4"/>
    <w:rsid w:val="00077068"/>
    <w:rsid w:val="000847F9"/>
    <w:rsid w:val="0009205A"/>
    <w:rsid w:val="00204C5A"/>
    <w:rsid w:val="0021084C"/>
    <w:rsid w:val="0021242D"/>
    <w:rsid w:val="00212C4E"/>
    <w:rsid w:val="00213BDC"/>
    <w:rsid w:val="00260451"/>
    <w:rsid w:val="002A4B11"/>
    <w:rsid w:val="002C4853"/>
    <w:rsid w:val="002E60EB"/>
    <w:rsid w:val="00320B70"/>
    <w:rsid w:val="00330B68"/>
    <w:rsid w:val="00343A18"/>
    <w:rsid w:val="00347EA2"/>
    <w:rsid w:val="003918A4"/>
    <w:rsid w:val="003B300B"/>
    <w:rsid w:val="00433DAD"/>
    <w:rsid w:val="00462F45"/>
    <w:rsid w:val="004633EA"/>
    <w:rsid w:val="004E1E44"/>
    <w:rsid w:val="0058162E"/>
    <w:rsid w:val="00584062"/>
    <w:rsid w:val="005868D4"/>
    <w:rsid w:val="005B4B63"/>
    <w:rsid w:val="005C57A8"/>
    <w:rsid w:val="00620EDC"/>
    <w:rsid w:val="00674575"/>
    <w:rsid w:val="006912F6"/>
    <w:rsid w:val="006A24BD"/>
    <w:rsid w:val="006D79E2"/>
    <w:rsid w:val="007015AF"/>
    <w:rsid w:val="00717418"/>
    <w:rsid w:val="00791BAE"/>
    <w:rsid w:val="007C4041"/>
    <w:rsid w:val="007E20B7"/>
    <w:rsid w:val="007E6D8E"/>
    <w:rsid w:val="00851C13"/>
    <w:rsid w:val="00855D15"/>
    <w:rsid w:val="008612EA"/>
    <w:rsid w:val="008B6A6C"/>
    <w:rsid w:val="008C4CDC"/>
    <w:rsid w:val="008E3A6D"/>
    <w:rsid w:val="0093194E"/>
    <w:rsid w:val="00945593"/>
    <w:rsid w:val="00951FD7"/>
    <w:rsid w:val="00987D07"/>
    <w:rsid w:val="009B13AF"/>
    <w:rsid w:val="009D49B1"/>
    <w:rsid w:val="00A17BF5"/>
    <w:rsid w:val="00A2713C"/>
    <w:rsid w:val="00A3632F"/>
    <w:rsid w:val="00A67150"/>
    <w:rsid w:val="00AB273E"/>
    <w:rsid w:val="00AF042A"/>
    <w:rsid w:val="00B52ABD"/>
    <w:rsid w:val="00B95F1E"/>
    <w:rsid w:val="00BA0E4E"/>
    <w:rsid w:val="00BA67D8"/>
    <w:rsid w:val="00BD3C2C"/>
    <w:rsid w:val="00C23918"/>
    <w:rsid w:val="00C64253"/>
    <w:rsid w:val="00C83CA4"/>
    <w:rsid w:val="00CB003F"/>
    <w:rsid w:val="00CC08BF"/>
    <w:rsid w:val="00D13BD6"/>
    <w:rsid w:val="00D17B84"/>
    <w:rsid w:val="00D273FC"/>
    <w:rsid w:val="00D4250E"/>
    <w:rsid w:val="00D52B20"/>
    <w:rsid w:val="00D57C44"/>
    <w:rsid w:val="00D6627E"/>
    <w:rsid w:val="00D72AF7"/>
    <w:rsid w:val="00D81CB9"/>
    <w:rsid w:val="00DD2390"/>
    <w:rsid w:val="00DE655D"/>
    <w:rsid w:val="00DE6584"/>
    <w:rsid w:val="00DF350A"/>
    <w:rsid w:val="00E00354"/>
    <w:rsid w:val="00E05731"/>
    <w:rsid w:val="00E75AAE"/>
    <w:rsid w:val="00EB12A1"/>
    <w:rsid w:val="00F3788D"/>
    <w:rsid w:val="00F51AD4"/>
    <w:rsid w:val="00F933D0"/>
    <w:rsid w:val="00FA1FBD"/>
    <w:rsid w:val="00FB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72DF6"/>
  <w15:docId w15:val="{E3CD8C9D-CEB7-43EA-B7F7-489943B1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6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912F6"/>
    <w:pPr>
      <w:ind w:left="720"/>
      <w:contextualSpacing/>
    </w:pPr>
  </w:style>
  <w:style w:type="paragraph" w:customStyle="1" w:styleId="Default">
    <w:name w:val="Default"/>
    <w:rsid w:val="00204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042A"/>
  </w:style>
  <w:style w:type="paragraph" w:styleId="Pidipagina">
    <w:name w:val="footer"/>
    <w:basedOn w:val="Normale"/>
    <w:link w:val="PidipaginaCarattere"/>
    <w:uiPriority w:val="99"/>
    <w:semiHidden/>
    <w:unhideWhenUsed/>
    <w:rsid w:val="00AF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3CAC-1F3E-43FF-990D-986AB4B6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6B21270F.dotm</Template>
  <TotalTime>19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caserta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Roberta Marcialis</cp:lastModifiedBy>
  <cp:revision>10</cp:revision>
  <cp:lastPrinted>2020-01-30T11:06:00Z</cp:lastPrinted>
  <dcterms:created xsi:type="dcterms:W3CDTF">2024-11-19T15:45:00Z</dcterms:created>
  <dcterms:modified xsi:type="dcterms:W3CDTF">2024-11-20T11:45:00Z</dcterms:modified>
</cp:coreProperties>
</file>